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2B342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7027F2" w:rsidRDefault="007027F2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7027F2">
              <w:rPr>
                <w:rFonts w:ascii="Arial" w:hAnsi="Arial" w:cs="Arial"/>
                <w:b/>
              </w:rPr>
              <w:t>Τη ΔΙΔΕ Έβρου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Default="0056595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Έχω επαρκή γνώση του μουσικού οργάνου ποντιακή λύρα που θα διδάξω.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 w:rsidSect="002B342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A6F" w:rsidRDefault="00832A6F">
      <w:r>
        <w:separator/>
      </w:r>
    </w:p>
  </w:endnote>
  <w:endnote w:type="continuationSeparator" w:id="0">
    <w:p w:rsidR="00832A6F" w:rsidRDefault="00832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A6F" w:rsidRDefault="00832A6F">
      <w:r>
        <w:separator/>
      </w:r>
    </w:p>
  </w:footnote>
  <w:footnote w:type="continuationSeparator" w:id="0">
    <w:p w:rsidR="00832A6F" w:rsidRDefault="00832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7027F2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5121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A6F"/>
    <w:rsid w:val="002B342B"/>
    <w:rsid w:val="00565956"/>
    <w:rsid w:val="007027F2"/>
    <w:rsid w:val="00832A6F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42B"/>
    <w:rPr>
      <w:sz w:val="24"/>
      <w:szCs w:val="24"/>
    </w:rPr>
  </w:style>
  <w:style w:type="paragraph" w:styleId="1">
    <w:name w:val="heading 1"/>
    <w:basedOn w:val="a"/>
    <w:next w:val="a"/>
    <w:qFormat/>
    <w:rsid w:val="002B342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B342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2B342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2B342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2B342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2B342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2B342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2B342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2B342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342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B342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2B342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2B34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2B34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2B342B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2B342B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56595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565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9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use</cp:lastModifiedBy>
  <cp:revision>3</cp:revision>
  <cp:lastPrinted>2002-09-25T08:58:00Z</cp:lastPrinted>
  <dcterms:created xsi:type="dcterms:W3CDTF">2017-12-21T11:33:00Z</dcterms:created>
  <dcterms:modified xsi:type="dcterms:W3CDTF">2021-02-04T11:03:00Z</dcterms:modified>
</cp:coreProperties>
</file>